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097A" w14:textId="2D4A75DF" w:rsidR="001254C5" w:rsidRPr="00C5444A" w:rsidRDefault="0038661E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D198D" wp14:editId="1603DAEC">
            <wp:simplePos x="0" y="0"/>
            <wp:positionH relativeFrom="margin">
              <wp:posOffset>2062480</wp:posOffset>
            </wp:positionH>
            <wp:positionV relativeFrom="margin">
              <wp:posOffset>-190500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4C5">
        <w:rPr>
          <w:rFonts w:ascii="Cambria" w:eastAsia="Calibri" w:hAnsi="Cambria"/>
          <w:noProof/>
          <w:sz w:val="18"/>
          <w:szCs w:val="18"/>
        </w:rPr>
        <w:tab/>
      </w:r>
      <w:r w:rsidR="001254C5"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4FB554A7" w14:textId="77777777" w:rsidR="001254C5" w:rsidRPr="00C5444A" w:rsidRDefault="001254C5" w:rsidP="001254C5">
      <w:pPr>
        <w:tabs>
          <w:tab w:val="center" w:pos="4536"/>
          <w:tab w:val="right" w:pos="9072"/>
        </w:tabs>
        <w:rPr>
          <w:rFonts w:ascii="Cambria" w:eastAsia="Calibri" w:hAnsi="Cambria"/>
          <w:sz w:val="18"/>
          <w:szCs w:val="18"/>
        </w:rPr>
      </w:pPr>
      <w:r w:rsidRPr="00C5444A">
        <w:rPr>
          <w:rFonts w:ascii="Cambria" w:eastAsia="Calibri" w:hAnsi="Cambria"/>
          <w:sz w:val="18"/>
          <w:szCs w:val="18"/>
        </w:rPr>
        <w:ptab w:relativeTo="margin" w:alignment="center" w:leader="none"/>
      </w:r>
      <w:r w:rsidRPr="00C5444A">
        <w:rPr>
          <w:rFonts w:ascii="Cambria" w:eastAsia="Calibri" w:hAnsi="Cambria"/>
          <w:sz w:val="18"/>
          <w:szCs w:val="18"/>
        </w:rPr>
        <w:ptab w:relativeTo="margin" w:alignment="right" w:leader="none"/>
      </w:r>
    </w:p>
    <w:p w14:paraId="7A7D6182" w14:textId="77777777" w:rsidR="001254C5" w:rsidRPr="00C5444A" w:rsidRDefault="001254C5" w:rsidP="001254C5">
      <w:pPr>
        <w:jc w:val="center"/>
        <w:rPr>
          <w:rFonts w:ascii="Cambria" w:eastAsia="Calibri" w:hAnsi="Cambria"/>
          <w:b/>
        </w:rPr>
      </w:pPr>
    </w:p>
    <w:p w14:paraId="61EAD1C8" w14:textId="278BD0DB" w:rsidR="00995C12" w:rsidRPr="00E77287" w:rsidRDefault="00995C12" w:rsidP="00995C12">
      <w:pPr>
        <w:spacing w:line="276" w:lineRule="auto"/>
        <w:rPr>
          <w:rFonts w:asciiTheme="minorHAnsi" w:hAnsiTheme="minorHAnsi" w:cstheme="minorHAnsi"/>
        </w:rPr>
      </w:pPr>
      <w:r w:rsidRPr="00E77287">
        <w:rPr>
          <w:rFonts w:asciiTheme="minorHAnsi" w:hAnsiTheme="minorHAnsi"/>
        </w:rPr>
        <w:t xml:space="preserve">Projekt pt. </w:t>
      </w:r>
      <w:r w:rsidRPr="00E77287">
        <w:rPr>
          <w:rFonts w:asciiTheme="minorHAnsi" w:hAnsiTheme="minorHAnsi" w:cstheme="minorHAnsi"/>
        </w:rPr>
        <w:t xml:space="preserve">„ </w:t>
      </w:r>
      <w:bookmarkStart w:id="0" w:name="_Hlk188516404"/>
      <w:r w:rsidRPr="00E77287">
        <w:rPr>
          <w:rFonts w:asciiTheme="minorHAnsi" w:hAnsiTheme="minorHAnsi" w:cstheme="minorHAnsi"/>
        </w:rPr>
        <w:t>Aktywizacja zawodowa osób bezrobotnych w powiecie węgrowskim(II)” współ</w:t>
      </w:r>
      <w:r w:rsidR="00772E69" w:rsidRPr="00E77287">
        <w:rPr>
          <w:rFonts w:asciiTheme="minorHAnsi" w:hAnsiTheme="minorHAnsi" w:cstheme="minorHAnsi"/>
        </w:rPr>
        <w:t>finansowany</w:t>
      </w:r>
      <w:r w:rsidRPr="00E77287">
        <w:rPr>
          <w:rFonts w:asciiTheme="minorHAnsi" w:hAnsiTheme="minorHAnsi" w:cstheme="minorHAnsi"/>
        </w:rPr>
        <w:t xml:space="preserve"> ze środków Europejskiego Funduszu Społecznego Plus,  w ramach Priorytetu VI Fundusze Europejskie dla aktywnego zawodowo Mazowsza, Działania 6.1 Aktywizacja zawodowa osób bezrobotnych </w:t>
      </w:r>
      <w:r w:rsidR="00E77287">
        <w:rPr>
          <w:rFonts w:asciiTheme="minorHAnsi" w:hAnsiTheme="minorHAnsi" w:cstheme="minorHAnsi"/>
        </w:rPr>
        <w:br/>
      </w:r>
      <w:r w:rsidRPr="00E77287">
        <w:rPr>
          <w:rFonts w:asciiTheme="minorHAnsi" w:hAnsiTheme="minorHAnsi" w:cstheme="minorHAnsi"/>
        </w:rPr>
        <w:t>w ramach programu  Fundusze Europejskie dla Mazowsza 2021-2027</w:t>
      </w:r>
    </w:p>
    <w:bookmarkEnd w:id="0"/>
    <w:p w14:paraId="03387486" w14:textId="77777777" w:rsidR="00C75BCC" w:rsidRDefault="00C75BCC" w:rsidP="001254C5">
      <w:pPr>
        <w:rPr>
          <w:rFonts w:asciiTheme="minorHAnsi" w:hAnsiTheme="minorHAnsi" w:cstheme="minorHAnsi"/>
          <w:b/>
        </w:rPr>
      </w:pPr>
    </w:p>
    <w:p w14:paraId="058D61C0" w14:textId="77777777" w:rsidR="00BC386B" w:rsidRDefault="00BC386B" w:rsidP="001254C5">
      <w:pPr>
        <w:rPr>
          <w:rFonts w:asciiTheme="minorHAnsi" w:hAnsiTheme="minorHAnsi" w:cstheme="minorHAnsi"/>
          <w:b/>
        </w:rPr>
      </w:pPr>
    </w:p>
    <w:p w14:paraId="3E418F27" w14:textId="75293FBF" w:rsidR="00BC386B" w:rsidRPr="001254C5" w:rsidRDefault="002F3E42" w:rsidP="002F3E42">
      <w:pPr>
        <w:tabs>
          <w:tab w:val="left" w:pos="364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2586A0A1" w14:textId="77777777" w:rsidR="001254C5" w:rsidRDefault="001254C5" w:rsidP="001254C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F4B083" w14:textId="77777777" w:rsidR="008076FA" w:rsidRDefault="008076FA" w:rsidP="008076FA">
      <w:r w:rsidRPr="006E7E98">
        <w:rPr>
          <w:rFonts w:asciiTheme="minorHAnsi" w:hAnsiTheme="minorHAnsi" w:cstheme="minorHAnsi"/>
        </w:rPr>
        <w:t>…………………………………………………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</w:t>
      </w:r>
      <w:r w:rsidRPr="006E7E98">
        <w:rPr>
          <w:rFonts w:asciiTheme="minorHAnsi" w:hAnsiTheme="minorHAnsi" w:cstheme="minorHAnsi"/>
        </w:rPr>
        <w:t>Węgrów dnia</w:t>
      </w:r>
      <w:r w:rsidRPr="006E7E98">
        <w:rPr>
          <w:rFonts w:asciiTheme="majorHAnsi" w:hAnsiTheme="majorHAnsi" w:cstheme="majorHAnsi"/>
        </w:rPr>
        <w:t xml:space="preserve"> ...............................................</w:t>
      </w:r>
    </w:p>
    <w:p w14:paraId="38244F68" w14:textId="77777777" w:rsidR="008076FA" w:rsidRPr="006E7E98" w:rsidRDefault="008076FA" w:rsidP="008076FA">
      <w:pPr>
        <w:rPr>
          <w:rFonts w:asciiTheme="minorHAnsi" w:hAnsiTheme="minorHAnsi" w:cstheme="minorHAnsi"/>
        </w:rPr>
      </w:pPr>
      <w:r>
        <w:rPr>
          <w:sz w:val="22"/>
          <w:szCs w:val="22"/>
        </w:rPr>
        <w:t xml:space="preserve">    </w:t>
      </w:r>
      <w:r w:rsidRPr="006E7E98">
        <w:rPr>
          <w:rFonts w:asciiTheme="minorHAnsi" w:hAnsiTheme="minorHAnsi" w:cstheme="minorHAnsi"/>
        </w:rPr>
        <w:t>pieczątka wnioskodawcy</w:t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</w:p>
    <w:p w14:paraId="64071D00" w14:textId="77777777" w:rsidR="008076FA" w:rsidRPr="006E7E98" w:rsidRDefault="008076FA" w:rsidP="008076F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7E98">
        <w:rPr>
          <w:rFonts w:asciiTheme="minorHAnsi" w:hAnsiTheme="minorHAnsi" w:cstheme="minorHAnsi"/>
          <w:b/>
        </w:rPr>
        <w:t>Rozliczenie kosztów wyposażenia lub doposażenia</w:t>
      </w:r>
    </w:p>
    <w:p w14:paraId="7FF06921" w14:textId="3C7C7B50" w:rsidR="008076FA" w:rsidRPr="006E7E98" w:rsidRDefault="008076FA" w:rsidP="008076FA">
      <w:pPr>
        <w:spacing w:line="276" w:lineRule="auto"/>
        <w:rPr>
          <w:rFonts w:asciiTheme="minorHAnsi" w:hAnsiTheme="minorHAnsi" w:cstheme="minorHAnsi"/>
        </w:rPr>
      </w:pPr>
      <w:r w:rsidRPr="006E7E98">
        <w:rPr>
          <w:rFonts w:asciiTheme="minorHAnsi" w:hAnsiTheme="minorHAnsi" w:cstheme="minorHAnsi"/>
        </w:rPr>
        <w:t>stanowiska pracy pt.</w:t>
      </w:r>
      <w:r>
        <w:t xml:space="preserve"> </w:t>
      </w:r>
      <w:r w:rsidRPr="006E7E98">
        <w:rPr>
          <w:rFonts w:asciiTheme="minorHAnsi" w:hAnsiTheme="minorHAnsi" w:cstheme="minorHAnsi"/>
        </w:rPr>
        <w:t>...................................................................... na podstawie umowy nr………….………………</w:t>
      </w:r>
      <w:r w:rsidR="00536397">
        <w:rPr>
          <w:rFonts w:asciiTheme="minorHAnsi" w:hAnsiTheme="minorHAnsi" w:cstheme="minorHAnsi"/>
        </w:rPr>
        <w:t>.</w:t>
      </w:r>
      <w:r w:rsidRPr="006E7E98">
        <w:rPr>
          <w:rFonts w:asciiTheme="minorHAnsi" w:hAnsiTheme="minorHAnsi" w:cstheme="minorHAnsi"/>
        </w:rPr>
        <w:t xml:space="preserve"> z dnia………………………</w:t>
      </w:r>
      <w:r>
        <w:rPr>
          <w:rFonts w:asciiTheme="minorHAnsi" w:hAnsiTheme="minorHAnsi" w:cstheme="minorHAnsi"/>
        </w:rPr>
        <w:t>……………………</w:t>
      </w:r>
      <w:r w:rsidR="00536397">
        <w:rPr>
          <w:rFonts w:asciiTheme="minorHAnsi" w:hAnsiTheme="minorHAnsi" w:cstheme="minorHAnsi"/>
        </w:rPr>
        <w:t>………….</w:t>
      </w:r>
    </w:p>
    <w:p w14:paraId="44FE18EA" w14:textId="77777777" w:rsidR="008076FA" w:rsidRDefault="008076FA" w:rsidP="008076F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693"/>
        <w:gridCol w:w="2126"/>
        <w:gridCol w:w="1560"/>
        <w:gridCol w:w="1247"/>
        <w:gridCol w:w="1417"/>
        <w:gridCol w:w="1418"/>
        <w:gridCol w:w="1417"/>
        <w:gridCol w:w="1874"/>
      </w:tblGrid>
      <w:tr w:rsidR="008076FA" w:rsidRPr="00D408E3" w14:paraId="2E9CD329" w14:textId="77777777" w:rsidTr="00D110C3">
        <w:trPr>
          <w:trHeight w:val="7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A5" w14:textId="77777777" w:rsidR="008076FA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Lp.</w:t>
            </w:r>
          </w:p>
          <w:p w14:paraId="435C3293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zgodnie z wnioskiem</w:t>
            </w:r>
          </w:p>
          <w:p w14:paraId="430D0001" w14:textId="77777777" w:rsidR="008076FA" w:rsidRPr="00110B45" w:rsidRDefault="008076FA" w:rsidP="00D110C3">
            <w:pPr>
              <w:rPr>
                <w:b/>
                <w:sz w:val="16"/>
                <w:szCs w:val="16"/>
              </w:rPr>
            </w:pPr>
          </w:p>
          <w:p w14:paraId="64C5EE98" w14:textId="77777777" w:rsidR="008076FA" w:rsidRDefault="008076FA" w:rsidP="00D110C3">
            <w:pPr>
              <w:jc w:val="center"/>
              <w:rPr>
                <w:b/>
              </w:rPr>
            </w:pPr>
          </w:p>
          <w:p w14:paraId="185F1AF5" w14:textId="77777777" w:rsidR="008076FA" w:rsidRPr="006E7E98" w:rsidRDefault="008076FA" w:rsidP="00D110C3">
            <w:pPr>
              <w:jc w:val="center"/>
              <w:rPr>
                <w:b/>
              </w:rPr>
            </w:pPr>
            <w:r w:rsidRPr="006E7E98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566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Nazwa wydatku zgodnie</w:t>
            </w:r>
          </w:p>
          <w:p w14:paraId="12023CF8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  wnioskiem</w:t>
            </w:r>
          </w:p>
          <w:p w14:paraId="7AE9B16F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</w:p>
          <w:p w14:paraId="7248EA21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</w:p>
          <w:p w14:paraId="724AE919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DD60B0" w14:textId="77777777" w:rsidR="008076FA" w:rsidRPr="00110B45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C79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Numer faktury</w:t>
            </w:r>
          </w:p>
          <w:p w14:paraId="36F8344F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6AFB992E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51307BC9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4C09B472" w14:textId="77777777" w:rsidR="008076FA" w:rsidRPr="006E7E98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5C5EDE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B0423E" w14:textId="77777777" w:rsidR="008076FA" w:rsidRPr="00110B45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4F7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 dnia</w:t>
            </w:r>
          </w:p>
          <w:p w14:paraId="79CD334C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5035D3F5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3C1146D4" w14:textId="77777777" w:rsidR="008076FA" w:rsidRDefault="008076FA" w:rsidP="00D110C3">
            <w:pPr>
              <w:rPr>
                <w:b/>
                <w:sz w:val="16"/>
                <w:szCs w:val="16"/>
              </w:rPr>
            </w:pPr>
          </w:p>
          <w:p w14:paraId="7DD71146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BE979A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CABB73" w14:textId="77777777" w:rsidR="008076FA" w:rsidRPr="006E7E98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FB5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Nr pozycji na fakturze</w:t>
            </w:r>
          </w:p>
          <w:p w14:paraId="6949F726" w14:textId="77777777" w:rsidR="008076FA" w:rsidRPr="006E7E98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59B6B82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7839FC" w14:textId="77777777" w:rsidR="008076FA" w:rsidRPr="00110B45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7A2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 xml:space="preserve">Cena </w:t>
            </w:r>
          </w:p>
          <w:p w14:paraId="1E0FA896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zakupu</w:t>
            </w:r>
          </w:p>
          <w:p w14:paraId="59C347F3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netto</w:t>
            </w:r>
          </w:p>
          <w:p w14:paraId="33AC1DBA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</w:p>
          <w:p w14:paraId="6CFD4A59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C1A3A1B" w14:textId="77777777" w:rsidR="008076FA" w:rsidRPr="007D17F0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EBA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00CE">
              <w:rPr>
                <w:rFonts w:asciiTheme="minorHAnsi" w:hAnsiTheme="minorHAnsi" w:cstheme="minorHAnsi"/>
                <w:b/>
              </w:rPr>
              <w:t>Kwota do refundacji</w:t>
            </w:r>
          </w:p>
          <w:p w14:paraId="5925C525" w14:textId="77777777" w:rsidR="008076FA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00CE">
              <w:rPr>
                <w:rFonts w:asciiTheme="minorHAnsi" w:hAnsiTheme="minorHAnsi" w:cstheme="minorHAnsi"/>
                <w:b/>
              </w:rPr>
              <w:t>Netto</w:t>
            </w:r>
          </w:p>
          <w:p w14:paraId="1908F289" w14:textId="77777777" w:rsidR="008076FA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74D404C" w14:textId="77777777" w:rsidR="008076FA" w:rsidRPr="002100CE" w:rsidRDefault="008076FA" w:rsidP="00D110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00C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4DF" w14:textId="77777777" w:rsidR="008076FA" w:rsidRPr="006E7E98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Podatek VAT od kwoty z kolumny 7</w:t>
            </w:r>
          </w:p>
          <w:p w14:paraId="0C32A0DF" w14:textId="77777777" w:rsidR="008076FA" w:rsidRPr="007D17F0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708" w14:textId="77777777" w:rsidR="008076FA" w:rsidRPr="006E7E98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Przyznana kwota  refundacji (7+8)</w:t>
            </w:r>
          </w:p>
          <w:p w14:paraId="287BC457" w14:textId="77777777" w:rsidR="008076FA" w:rsidRPr="006E7E98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wypełnia PUP</w:t>
            </w:r>
          </w:p>
          <w:p w14:paraId="2F280D8E" w14:textId="77777777" w:rsidR="008076FA" w:rsidRPr="007D17F0" w:rsidRDefault="008076FA" w:rsidP="00D110C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8076FA" w:rsidRPr="00D408E3" w14:paraId="1F919F06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5D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611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41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1E6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DF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DE8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5C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89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9C8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68362312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C4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742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2A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07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19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70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5D4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CBD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8E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435D9BDC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01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BE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27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6F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C9E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FE6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6F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84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61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7701E58F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BAA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34E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C91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97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17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231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FB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8D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006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2DE3C09E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EC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DB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2B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71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CC9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41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EE4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6B3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1DF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5D4100C9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79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02F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638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8CE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76C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2E1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7D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94D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E0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3A828037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6F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4D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58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2D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61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003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1DF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86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5D7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1FC52E7E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FEB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E3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7A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20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07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B43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A7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54F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5B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46F248C0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D28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902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DFF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45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F2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5E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67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A27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B4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2BE8515A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7EC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15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999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5D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84A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34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7D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E6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53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617CE2EA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25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C5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7B2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316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80A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88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8C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05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928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03648A12" w14:textId="77777777" w:rsidTr="00D110C3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A0D9E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91B5F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BF576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483B7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ADC0C5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5BC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00CE">
              <w:rPr>
                <w:rFonts w:asciiTheme="minorHAnsi" w:hAnsiTheme="minorHAnsi" w:cstheme="minorHAnsi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3EB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0F3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50F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D058177" w14:textId="77777777" w:rsidR="008076FA" w:rsidRDefault="008076FA" w:rsidP="00E90A6C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BCE9C3C" w14:textId="77777777" w:rsidR="00E90A6C" w:rsidRDefault="00E90A6C" w:rsidP="00E90A6C">
      <w:pPr>
        <w:pStyle w:val="Tekstpodstawowy"/>
        <w:spacing w:line="276" w:lineRule="auto"/>
        <w:jc w:val="both"/>
        <w:rPr>
          <w:rFonts w:ascii="Calibri" w:hAnsi="Calibri" w:cs="Calibri"/>
        </w:rPr>
      </w:pPr>
    </w:p>
    <w:p w14:paraId="2B131221" w14:textId="77777777" w:rsidR="002F3E42" w:rsidRDefault="00E90A6C" w:rsidP="002F3E42">
      <w:pPr>
        <w:spacing w:line="276" w:lineRule="auto"/>
      </w:pPr>
      <w:r w:rsidRPr="00480DC5">
        <w:rPr>
          <w:rFonts w:ascii="Calibri" w:hAnsi="Calibri" w:cs="Calibri"/>
        </w:rPr>
        <w:lastRenderedPageBreak/>
        <w:t xml:space="preserve">    </w:t>
      </w:r>
    </w:p>
    <w:p w14:paraId="15AB4CEA" w14:textId="6D1BCF3B" w:rsidR="002F3E42" w:rsidRPr="00BA1470" w:rsidRDefault="002F3E42" w:rsidP="002F3E42">
      <w:pPr>
        <w:spacing w:line="276" w:lineRule="auto"/>
        <w:rPr>
          <w:rFonts w:asciiTheme="minorHAnsi" w:hAnsiTheme="minorHAnsi" w:cstheme="minorHAnsi"/>
        </w:rPr>
      </w:pPr>
      <w:r w:rsidRPr="00BA1470">
        <w:rPr>
          <w:rFonts w:asciiTheme="minorHAnsi" w:hAnsiTheme="minorHAnsi" w:cstheme="minorHAnsi"/>
        </w:rPr>
        <w:t>Uprzedzony o odpowiedzialności karnej za składanie nieprawdziwych danych ( art. 233 ustawy z dnia 6 czerwca 1997r.</w:t>
      </w:r>
      <w:r>
        <w:rPr>
          <w:rFonts w:asciiTheme="minorHAnsi" w:hAnsiTheme="minorHAnsi" w:cstheme="minorHAnsi"/>
        </w:rPr>
        <w:t>-</w:t>
      </w:r>
      <w:r w:rsidRPr="00BA1470">
        <w:rPr>
          <w:rFonts w:asciiTheme="minorHAnsi" w:hAnsiTheme="minorHAnsi" w:cstheme="minorHAnsi"/>
        </w:rPr>
        <w:t xml:space="preserve"> Kodeks Karny) oświadczam, że: </w:t>
      </w:r>
    </w:p>
    <w:p w14:paraId="67B26713" w14:textId="77777777" w:rsidR="002F3E42" w:rsidRPr="007B6E0E" w:rsidRDefault="002F3E42" w:rsidP="002F3E42">
      <w:pPr>
        <w:pStyle w:val="Akapitzlist"/>
        <w:numPr>
          <w:ilvl w:val="0"/>
          <w:numId w:val="35"/>
        </w:numPr>
        <w:spacing w:line="276" w:lineRule="auto"/>
        <w:rPr>
          <w:sz w:val="20"/>
          <w:szCs w:val="20"/>
        </w:rPr>
      </w:pPr>
      <w:r w:rsidRPr="00BA1470">
        <w:rPr>
          <w:rFonts w:asciiTheme="minorHAnsi" w:hAnsiTheme="minorHAnsi" w:cstheme="minorHAnsi"/>
          <w:b/>
        </w:rPr>
        <w:t>Przysługuje* / nie przysługuje</w:t>
      </w:r>
      <w:r w:rsidRPr="00BA1470">
        <w:rPr>
          <w:rFonts w:asciiTheme="minorHAnsi" w:hAnsiTheme="minorHAnsi" w:cstheme="minorHAnsi"/>
          <w:b/>
          <w:vertAlign w:val="superscript"/>
        </w:rPr>
        <w:t>*</w:t>
      </w:r>
      <w:r w:rsidRPr="00BA1470">
        <w:rPr>
          <w:rFonts w:asciiTheme="minorHAnsi" w:hAnsiTheme="minorHAnsi" w:cstheme="minorHAnsi"/>
        </w:rPr>
        <w:t xml:space="preserve"> mi prawo do obniżenia kwoty podatku należnego o kwotę podatku naliczonego zawartego w wykazywanych wydatkach lub prawo do zwrotu podatku naliczonego</w:t>
      </w:r>
      <w:r w:rsidRPr="007B6E0E">
        <w:rPr>
          <w:sz w:val="20"/>
          <w:szCs w:val="20"/>
        </w:rPr>
        <w:t xml:space="preserve">. </w:t>
      </w:r>
    </w:p>
    <w:p w14:paraId="42293B57" w14:textId="77777777" w:rsidR="002F3E42" w:rsidRPr="00BA1470" w:rsidRDefault="002F3E42" w:rsidP="002F3E42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BA1470">
        <w:rPr>
          <w:rFonts w:asciiTheme="minorHAnsi" w:hAnsiTheme="minorHAnsi" w:cstheme="minorHAnsi"/>
        </w:rPr>
        <w:t>Zwrotu  podatku VAT należnego Powiatowemu Urzędowi Pracy w Węgrowie dokonam na konto nr 85 9236 0008 0000 0781 2000 0030 PBS Węgrów</w:t>
      </w:r>
      <w:r>
        <w:rPr>
          <w:rFonts w:asciiTheme="minorHAnsi" w:hAnsiTheme="minorHAnsi" w:cstheme="minorHAnsi"/>
        </w:rPr>
        <w:t>.</w:t>
      </w:r>
    </w:p>
    <w:p w14:paraId="42D6409D" w14:textId="77777777" w:rsidR="002F3E42" w:rsidRDefault="002F3E42" w:rsidP="002F3E42">
      <w:pPr>
        <w:spacing w:line="276" w:lineRule="auto"/>
      </w:pPr>
    </w:p>
    <w:p w14:paraId="30798FDE" w14:textId="77777777" w:rsidR="002F3E42" w:rsidRPr="00BA1470" w:rsidRDefault="002F3E42" w:rsidP="002F3E42">
      <w:pPr>
        <w:tabs>
          <w:tab w:val="left" w:pos="2025"/>
        </w:tabs>
        <w:rPr>
          <w:rFonts w:asciiTheme="minorHAnsi" w:hAnsiTheme="minorHAnsi" w:cstheme="minorHAnsi"/>
          <w:b/>
        </w:rPr>
      </w:pPr>
      <w:r w:rsidRPr="00BA1470">
        <w:rPr>
          <w:rFonts w:asciiTheme="minorHAnsi" w:hAnsiTheme="minorHAnsi" w:cstheme="minorHAnsi"/>
          <w:b/>
        </w:rPr>
        <w:t>*nie potrzebne skreślić</w:t>
      </w:r>
    </w:p>
    <w:p w14:paraId="42910067" w14:textId="77777777" w:rsidR="002F3E42" w:rsidRDefault="002F3E42" w:rsidP="002F3E42">
      <w:pPr>
        <w:spacing w:line="276" w:lineRule="auto"/>
      </w:pPr>
    </w:p>
    <w:p w14:paraId="4FC95791" w14:textId="77777777" w:rsidR="002F3E42" w:rsidRDefault="002F3E42" w:rsidP="002F3E42">
      <w:pPr>
        <w:spacing w:line="276" w:lineRule="auto"/>
        <w:rPr>
          <w:rFonts w:ascii="Calibri" w:hAnsi="Calibri" w:cs="Calibri"/>
        </w:rPr>
      </w:pPr>
      <w:r w:rsidRPr="0000666E">
        <w:t xml:space="preserve"> </w:t>
      </w:r>
      <w:r>
        <w:rPr>
          <w:rFonts w:ascii="Calibri" w:hAnsi="Calibri" w:cs="Calibri"/>
        </w:rPr>
        <w:t xml:space="preserve">Załączniki do rozliczenia: </w:t>
      </w:r>
    </w:p>
    <w:p w14:paraId="7A3141F2" w14:textId="77777777" w:rsidR="002F3E42" w:rsidRPr="00735019" w:rsidRDefault="002F3E42" w:rsidP="002F3E42">
      <w:pPr>
        <w:numPr>
          <w:ilvl w:val="0"/>
          <w:numId w:val="37"/>
        </w:numPr>
        <w:spacing w:line="276" w:lineRule="auto"/>
        <w:rPr>
          <w:rFonts w:ascii="Calibri" w:hAnsi="Calibri" w:cs="Calibri"/>
        </w:rPr>
      </w:pPr>
      <w:r w:rsidRPr="00735019">
        <w:rPr>
          <w:rFonts w:ascii="Calibri" w:hAnsi="Calibri" w:cs="Calibri"/>
        </w:rPr>
        <w:t>dokument pdf pobrany ze strony podatki.gov.pl pozwalający sprawdzić status podatnika VAT;</w:t>
      </w:r>
    </w:p>
    <w:p w14:paraId="4EBBCCCF" w14:textId="38B79CE9" w:rsidR="002F3E42" w:rsidRDefault="00EF1A85" w:rsidP="002F3E42">
      <w:pPr>
        <w:numPr>
          <w:ilvl w:val="0"/>
          <w:numId w:val="3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kopie faktur lub paragonów fiskalnych</w:t>
      </w:r>
      <w:r>
        <w:rPr>
          <w:rFonts w:ascii="Calibri" w:hAnsi="Calibri" w:cs="Calibri"/>
        </w:rPr>
        <w:t xml:space="preserve"> </w:t>
      </w:r>
      <w:r w:rsidR="002F3E42" w:rsidRPr="00196FA3">
        <w:rPr>
          <w:rFonts w:ascii="Calibri" w:hAnsi="Calibri" w:cs="Calibri"/>
        </w:rPr>
        <w:t>potwierdzone za zgodność oryginałem  z wraz z potwierdzeniem zapłaty w przypadku zapłaty przelewem;</w:t>
      </w:r>
    </w:p>
    <w:p w14:paraId="15AD109F" w14:textId="77777777" w:rsidR="002F3E42" w:rsidRDefault="002F3E42" w:rsidP="002F3E42">
      <w:pPr>
        <w:numPr>
          <w:ilvl w:val="0"/>
          <w:numId w:val="37"/>
        </w:numPr>
        <w:spacing w:line="276" w:lineRule="auto"/>
        <w:rPr>
          <w:rFonts w:ascii="Calibri" w:hAnsi="Calibri" w:cs="Calibri"/>
        </w:rPr>
      </w:pPr>
      <w:r w:rsidRPr="00196FA3">
        <w:rPr>
          <w:rFonts w:ascii="Calibri" w:hAnsi="Calibri" w:cs="Calibri"/>
        </w:rPr>
        <w:t xml:space="preserve">oświadczenie sprzedającego w przypadku zakupu urządzenia używanego – Załącznik nr 3 do umowy.                                                                                      </w:t>
      </w:r>
    </w:p>
    <w:p w14:paraId="2B635B0F" w14:textId="77777777" w:rsidR="002F3E42" w:rsidRDefault="002F3E42" w:rsidP="002F3E42">
      <w:pPr>
        <w:spacing w:line="276" w:lineRule="auto"/>
        <w:rPr>
          <w:rFonts w:ascii="Calibri" w:hAnsi="Calibri" w:cs="Calibri"/>
        </w:rPr>
      </w:pPr>
    </w:p>
    <w:p w14:paraId="1DA92A3D" w14:textId="77777777" w:rsidR="002F3E42" w:rsidRDefault="002F3E42" w:rsidP="002F3E42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DC62D30" w14:textId="77777777" w:rsidR="002F3E42" w:rsidRPr="00480DC5" w:rsidRDefault="002F3E42" w:rsidP="002F3E42">
      <w:pPr>
        <w:spacing w:line="276" w:lineRule="auto"/>
        <w:rPr>
          <w:rFonts w:ascii="Calibri" w:hAnsi="Calibri" w:cs="Calibri"/>
        </w:rPr>
      </w:pPr>
      <w:r w:rsidRPr="00480DC5">
        <w:rPr>
          <w:rFonts w:ascii="Calibri" w:hAnsi="Calibri" w:cs="Calibri"/>
        </w:rPr>
        <w:t xml:space="preserve">    </w:t>
      </w:r>
    </w:p>
    <w:p w14:paraId="14B2FA65" w14:textId="77777777" w:rsidR="002F3E42" w:rsidRPr="00480DC5" w:rsidRDefault="002F3E42" w:rsidP="002F3E42">
      <w:pPr>
        <w:spacing w:line="276" w:lineRule="auto"/>
        <w:rPr>
          <w:rFonts w:ascii="Calibri" w:hAnsi="Calibri" w:cs="Calibri"/>
        </w:rPr>
      </w:pPr>
      <w:r w:rsidRPr="00480DC5">
        <w:rPr>
          <w:rFonts w:ascii="Calibri" w:hAnsi="Calibri" w:cs="Calibri"/>
        </w:rPr>
        <w:t xml:space="preserve">    </w:t>
      </w:r>
    </w:p>
    <w:p w14:paraId="313CB894" w14:textId="77777777" w:rsidR="002F3E42" w:rsidRPr="00480DC5" w:rsidRDefault="002F3E42" w:rsidP="002F3E42">
      <w:pPr>
        <w:rPr>
          <w:rFonts w:ascii="Calibri" w:hAnsi="Calibri" w:cs="Calibri"/>
        </w:rPr>
      </w:pPr>
    </w:p>
    <w:p w14:paraId="0181CEFA" w14:textId="77777777" w:rsidR="002F3E42" w:rsidRPr="00480DC5" w:rsidRDefault="002F3E42" w:rsidP="002F3E42">
      <w:pPr>
        <w:rPr>
          <w:rFonts w:ascii="Calibri" w:hAnsi="Calibri" w:cs="Calibri"/>
        </w:rPr>
      </w:pPr>
    </w:p>
    <w:p w14:paraId="6BEDEBB0" w14:textId="77777777" w:rsidR="002F3E42" w:rsidRPr="00480DC5" w:rsidRDefault="002F3E42" w:rsidP="002F3E4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  <w:r w:rsidRPr="00480DC5">
        <w:rPr>
          <w:rFonts w:ascii="Calibri" w:hAnsi="Calibri" w:cs="Calibri"/>
        </w:rPr>
        <w:t>.........................................................................................</w:t>
      </w:r>
    </w:p>
    <w:p w14:paraId="2177B8D9" w14:textId="77777777" w:rsidR="002F3E42" w:rsidRPr="00480DC5" w:rsidRDefault="002F3E42" w:rsidP="002F3E42">
      <w:pPr>
        <w:spacing w:line="276" w:lineRule="auto"/>
        <w:ind w:left="6372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480DC5">
        <w:rPr>
          <w:rFonts w:ascii="Calibri" w:hAnsi="Calibri" w:cs="Calibri"/>
        </w:rPr>
        <w:t xml:space="preserve">(czytelny podpis lub pieczątka i podpis wnioskodawcy) </w:t>
      </w:r>
    </w:p>
    <w:p w14:paraId="08FB303B" w14:textId="77777777" w:rsidR="002F3E42" w:rsidRPr="000209F1" w:rsidRDefault="002F3E42" w:rsidP="002F3E42">
      <w:pPr>
        <w:rPr>
          <w:sz w:val="20"/>
          <w:szCs w:val="20"/>
        </w:rPr>
      </w:pPr>
    </w:p>
    <w:p w14:paraId="27760148" w14:textId="77777777" w:rsidR="002F3E42" w:rsidRDefault="002F3E42" w:rsidP="002F3E42">
      <w:pPr>
        <w:rPr>
          <w:sz w:val="20"/>
          <w:szCs w:val="20"/>
        </w:rPr>
      </w:pPr>
    </w:p>
    <w:p w14:paraId="751BE352" w14:textId="77777777" w:rsidR="002F3E42" w:rsidRDefault="002F3E42" w:rsidP="002F3E42">
      <w:pPr>
        <w:rPr>
          <w:sz w:val="20"/>
          <w:szCs w:val="20"/>
        </w:rPr>
      </w:pPr>
    </w:p>
    <w:p w14:paraId="49ECBB85" w14:textId="77777777" w:rsidR="002F3E42" w:rsidRDefault="002F3E42" w:rsidP="002F3E42">
      <w:pPr>
        <w:rPr>
          <w:sz w:val="20"/>
          <w:szCs w:val="20"/>
        </w:rPr>
      </w:pPr>
    </w:p>
    <w:p w14:paraId="19E2CB8A" w14:textId="77777777" w:rsidR="002F3E42" w:rsidRDefault="002F3E42" w:rsidP="002F3E42">
      <w:pPr>
        <w:rPr>
          <w:sz w:val="20"/>
          <w:szCs w:val="20"/>
        </w:rPr>
      </w:pPr>
    </w:p>
    <w:p w14:paraId="2CA72807" w14:textId="77777777" w:rsidR="002F3E42" w:rsidRPr="000209F1" w:rsidRDefault="002F3E42" w:rsidP="002F3E42">
      <w:pPr>
        <w:rPr>
          <w:sz w:val="20"/>
          <w:szCs w:val="20"/>
        </w:rPr>
      </w:pPr>
    </w:p>
    <w:p w14:paraId="23B7658B" w14:textId="77777777" w:rsidR="002F3E42" w:rsidRPr="00144BC1" w:rsidRDefault="002F3E42" w:rsidP="002F3E42">
      <w:pPr>
        <w:ind w:left="2832"/>
        <w:rPr>
          <w:rFonts w:asciiTheme="minorHAnsi" w:hAnsiTheme="minorHAnsi" w:cstheme="minorHAnsi"/>
        </w:rPr>
      </w:pPr>
    </w:p>
    <w:p w14:paraId="6AFCD237" w14:textId="232904CD" w:rsidR="00E90A6C" w:rsidRDefault="002F3E42" w:rsidP="002F3E42">
      <w:pPr>
        <w:spacing w:line="276" w:lineRule="auto"/>
        <w:rPr>
          <w:rFonts w:ascii="Calibri" w:hAnsi="Calibri" w:cs="Calibri"/>
        </w:rPr>
      </w:pPr>
      <w:r w:rsidRPr="00144BC1">
        <w:rPr>
          <w:rFonts w:asciiTheme="minorHAnsi" w:hAnsiTheme="minorHAnsi" w:cstheme="minorHAnsi"/>
        </w:rPr>
        <w:t xml:space="preserve">  Rozliczył:………….……………………………. Dnia .....................................</w:t>
      </w:r>
      <w:r>
        <w:rPr>
          <w:rFonts w:ascii="Calibri" w:hAnsi="Calibri" w:cs="Calibri"/>
        </w:rPr>
        <w:t xml:space="preserve">   </w:t>
      </w:r>
      <w:r w:rsidRPr="000209F1">
        <w:t xml:space="preserve">      </w:t>
      </w:r>
      <w:r>
        <w:t xml:space="preserve">                  </w:t>
      </w:r>
      <w:r w:rsidRPr="00480DC5">
        <w:rPr>
          <w:rFonts w:ascii="Calibri" w:hAnsi="Calibri" w:cs="Calibri"/>
        </w:rPr>
        <w:t>Akceptuję:……………………………</w:t>
      </w:r>
      <w:r>
        <w:rPr>
          <w:rFonts w:ascii="Calibri" w:hAnsi="Calibri" w:cs="Calibri"/>
        </w:rPr>
        <w:t>……..</w:t>
      </w:r>
      <w:r w:rsidRPr="00480DC5">
        <w:rPr>
          <w:rFonts w:ascii="Calibri" w:hAnsi="Calibri" w:cs="Calibri"/>
        </w:rPr>
        <w:t xml:space="preserve"> Dnia:…………………...…</w:t>
      </w:r>
      <w:r>
        <w:rPr>
          <w:rFonts w:ascii="Calibri" w:hAnsi="Calibri" w:cs="Calibri"/>
        </w:rPr>
        <w:t>……………</w:t>
      </w:r>
      <w:r>
        <w:t xml:space="preserve"> </w:t>
      </w:r>
    </w:p>
    <w:p w14:paraId="6B70E883" w14:textId="77777777" w:rsidR="00E90A6C" w:rsidRPr="00480DC5" w:rsidRDefault="00E90A6C" w:rsidP="00E90A6C">
      <w:pPr>
        <w:rPr>
          <w:rFonts w:ascii="Calibri" w:hAnsi="Calibri" w:cs="Calibri"/>
        </w:rPr>
      </w:pPr>
    </w:p>
    <w:p w14:paraId="02846365" w14:textId="77777777" w:rsidR="00E90A6C" w:rsidRPr="00480DC5" w:rsidRDefault="00E90A6C" w:rsidP="00E90A6C">
      <w:pPr>
        <w:rPr>
          <w:rFonts w:ascii="Calibri" w:hAnsi="Calibri" w:cs="Calibri"/>
        </w:rPr>
      </w:pPr>
    </w:p>
    <w:p w14:paraId="6716AE62" w14:textId="77777777" w:rsidR="00E90A6C" w:rsidRDefault="00E90A6C" w:rsidP="00E90A6C">
      <w:pPr>
        <w:pStyle w:val="Tekstpodstawowy"/>
        <w:spacing w:line="276" w:lineRule="auto"/>
        <w:rPr>
          <w:rFonts w:asciiTheme="minorHAnsi" w:hAnsiTheme="minorHAnsi" w:cstheme="minorHAnsi"/>
        </w:rPr>
      </w:pPr>
    </w:p>
    <w:sectPr w:rsidR="00E90A6C" w:rsidSect="002F3E42">
      <w:headerReference w:type="default" r:id="rId9"/>
      <w:pgSz w:w="16838" w:h="11906" w:orient="landscape"/>
      <w:pgMar w:top="426" w:right="851" w:bottom="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C70F" w14:textId="77777777" w:rsidR="001E5209" w:rsidRDefault="001E5209">
      <w:r>
        <w:separator/>
      </w:r>
    </w:p>
  </w:endnote>
  <w:endnote w:type="continuationSeparator" w:id="0">
    <w:p w14:paraId="10063754" w14:textId="77777777" w:rsidR="001E5209" w:rsidRDefault="001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011E" w14:textId="77777777" w:rsidR="001E5209" w:rsidRDefault="001E5209">
      <w:r>
        <w:separator/>
      </w:r>
    </w:p>
  </w:footnote>
  <w:footnote w:type="continuationSeparator" w:id="0">
    <w:p w14:paraId="2C201833" w14:textId="77777777" w:rsidR="001E5209" w:rsidRDefault="001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F4E"/>
    <w:multiLevelType w:val="hybridMultilevel"/>
    <w:tmpl w:val="17B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94BB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CE2"/>
    <w:multiLevelType w:val="hybridMultilevel"/>
    <w:tmpl w:val="4522755E"/>
    <w:lvl w:ilvl="0" w:tplc="28246DE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1C24"/>
    <w:multiLevelType w:val="hybridMultilevel"/>
    <w:tmpl w:val="AE266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E5C15"/>
    <w:multiLevelType w:val="hybridMultilevel"/>
    <w:tmpl w:val="A74C9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7348"/>
    <w:multiLevelType w:val="hybridMultilevel"/>
    <w:tmpl w:val="2E549D90"/>
    <w:lvl w:ilvl="0" w:tplc="14F69542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E4D54EF"/>
    <w:multiLevelType w:val="hybridMultilevel"/>
    <w:tmpl w:val="4A06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D9A"/>
    <w:multiLevelType w:val="hybridMultilevel"/>
    <w:tmpl w:val="E7AC6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9404DE"/>
    <w:multiLevelType w:val="hybridMultilevel"/>
    <w:tmpl w:val="C17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82DD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51B5"/>
    <w:multiLevelType w:val="hybridMultilevel"/>
    <w:tmpl w:val="C1742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F5954"/>
    <w:multiLevelType w:val="hybridMultilevel"/>
    <w:tmpl w:val="8DC2C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21D14"/>
    <w:multiLevelType w:val="hybridMultilevel"/>
    <w:tmpl w:val="ADC6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540"/>
    <w:multiLevelType w:val="hybridMultilevel"/>
    <w:tmpl w:val="D56ADF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731E5"/>
    <w:multiLevelType w:val="hybridMultilevel"/>
    <w:tmpl w:val="C6DEC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23696"/>
    <w:multiLevelType w:val="hybridMultilevel"/>
    <w:tmpl w:val="9EC67A0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339B6F21"/>
    <w:multiLevelType w:val="hybridMultilevel"/>
    <w:tmpl w:val="A20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6048A"/>
    <w:multiLevelType w:val="hybridMultilevel"/>
    <w:tmpl w:val="7A545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DD"/>
    <w:multiLevelType w:val="hybridMultilevel"/>
    <w:tmpl w:val="0D7462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03EEE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F98FB9A">
      <w:start w:val="1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BB6923"/>
    <w:multiLevelType w:val="hybridMultilevel"/>
    <w:tmpl w:val="F1283862"/>
    <w:lvl w:ilvl="0" w:tplc="69D692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71D8B"/>
    <w:multiLevelType w:val="hybridMultilevel"/>
    <w:tmpl w:val="DB34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D247B"/>
    <w:multiLevelType w:val="hybridMultilevel"/>
    <w:tmpl w:val="80027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251F3"/>
    <w:multiLevelType w:val="hybridMultilevel"/>
    <w:tmpl w:val="211ECDB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49F86886"/>
    <w:multiLevelType w:val="hybridMultilevel"/>
    <w:tmpl w:val="046AA27C"/>
    <w:lvl w:ilvl="0" w:tplc="6E6CA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77C1"/>
    <w:multiLevelType w:val="hybridMultilevel"/>
    <w:tmpl w:val="DDCA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7B2F"/>
    <w:multiLevelType w:val="hybridMultilevel"/>
    <w:tmpl w:val="2F16E5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50682F"/>
    <w:multiLevelType w:val="hybridMultilevel"/>
    <w:tmpl w:val="5F3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4B83"/>
    <w:multiLevelType w:val="hybridMultilevel"/>
    <w:tmpl w:val="2AE4E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A5533"/>
    <w:multiLevelType w:val="hybridMultilevel"/>
    <w:tmpl w:val="BAB2F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032B"/>
    <w:multiLevelType w:val="hybridMultilevel"/>
    <w:tmpl w:val="0390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305D"/>
    <w:multiLevelType w:val="hybridMultilevel"/>
    <w:tmpl w:val="558EB9A4"/>
    <w:lvl w:ilvl="0" w:tplc="D4764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504D0"/>
    <w:multiLevelType w:val="hybridMultilevel"/>
    <w:tmpl w:val="91DE9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F4922"/>
    <w:multiLevelType w:val="hybridMultilevel"/>
    <w:tmpl w:val="5F3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91D85"/>
    <w:multiLevelType w:val="hybridMultilevel"/>
    <w:tmpl w:val="F0DA83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BC5F26"/>
    <w:multiLevelType w:val="hybridMultilevel"/>
    <w:tmpl w:val="0708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05940"/>
    <w:multiLevelType w:val="hybridMultilevel"/>
    <w:tmpl w:val="3DC06536"/>
    <w:lvl w:ilvl="0" w:tplc="36409A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08B9"/>
    <w:multiLevelType w:val="hybridMultilevel"/>
    <w:tmpl w:val="96E2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5DA1"/>
    <w:multiLevelType w:val="hybridMultilevel"/>
    <w:tmpl w:val="1398F81E"/>
    <w:lvl w:ilvl="0" w:tplc="6360C4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E30E1"/>
    <w:multiLevelType w:val="hybridMultilevel"/>
    <w:tmpl w:val="D4AA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84895">
    <w:abstractNumId w:val="25"/>
  </w:num>
  <w:num w:numId="2" w16cid:durableId="831874150">
    <w:abstractNumId w:val="29"/>
  </w:num>
  <w:num w:numId="3" w16cid:durableId="689529178">
    <w:abstractNumId w:val="4"/>
  </w:num>
  <w:num w:numId="4" w16cid:durableId="456142602">
    <w:abstractNumId w:val="20"/>
  </w:num>
  <w:num w:numId="5" w16cid:durableId="871914752">
    <w:abstractNumId w:val="13"/>
  </w:num>
  <w:num w:numId="6" w16cid:durableId="296034763">
    <w:abstractNumId w:val="15"/>
  </w:num>
  <w:num w:numId="7" w16cid:durableId="477110761">
    <w:abstractNumId w:val="7"/>
  </w:num>
  <w:num w:numId="8" w16cid:durableId="770320362">
    <w:abstractNumId w:val="12"/>
  </w:num>
  <w:num w:numId="9" w16cid:durableId="588268423">
    <w:abstractNumId w:val="9"/>
  </w:num>
  <w:num w:numId="10" w16cid:durableId="1700230369">
    <w:abstractNumId w:val="16"/>
  </w:num>
  <w:num w:numId="11" w16cid:durableId="867765306">
    <w:abstractNumId w:val="14"/>
  </w:num>
  <w:num w:numId="12" w16cid:durableId="759522122">
    <w:abstractNumId w:val="34"/>
  </w:num>
  <w:num w:numId="13" w16cid:durableId="1574043782">
    <w:abstractNumId w:val="10"/>
  </w:num>
  <w:num w:numId="14" w16cid:durableId="28266941">
    <w:abstractNumId w:val="35"/>
  </w:num>
  <w:num w:numId="15" w16cid:durableId="2036997041">
    <w:abstractNumId w:val="17"/>
  </w:num>
  <w:num w:numId="16" w16cid:durableId="2070153575">
    <w:abstractNumId w:val="27"/>
  </w:num>
  <w:num w:numId="17" w16cid:durableId="737048566">
    <w:abstractNumId w:val="5"/>
  </w:num>
  <w:num w:numId="18" w16cid:durableId="1249073657">
    <w:abstractNumId w:val="24"/>
  </w:num>
  <w:num w:numId="19" w16cid:durableId="1875263256">
    <w:abstractNumId w:val="2"/>
  </w:num>
  <w:num w:numId="20" w16cid:durableId="992484965">
    <w:abstractNumId w:val="8"/>
  </w:num>
  <w:num w:numId="21" w16cid:durableId="1943492603">
    <w:abstractNumId w:val="36"/>
  </w:num>
  <w:num w:numId="22" w16cid:durableId="1323894493">
    <w:abstractNumId w:val="0"/>
  </w:num>
  <w:num w:numId="23" w16cid:durableId="1360666681">
    <w:abstractNumId w:val="31"/>
  </w:num>
  <w:num w:numId="24" w16cid:durableId="1561672823">
    <w:abstractNumId w:val="11"/>
  </w:num>
  <w:num w:numId="25" w16cid:durableId="398208935">
    <w:abstractNumId w:val="22"/>
  </w:num>
  <w:num w:numId="26" w16cid:durableId="838546324">
    <w:abstractNumId w:val="18"/>
  </w:num>
  <w:num w:numId="27" w16cid:durableId="271328029">
    <w:abstractNumId w:val="6"/>
  </w:num>
  <w:num w:numId="28" w16cid:durableId="15566936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563357">
    <w:abstractNumId w:val="3"/>
  </w:num>
  <w:num w:numId="30" w16cid:durableId="395664492">
    <w:abstractNumId w:val="19"/>
  </w:num>
  <w:num w:numId="31" w16cid:durableId="1038318287">
    <w:abstractNumId w:val="30"/>
  </w:num>
  <w:num w:numId="32" w16cid:durableId="1411658260">
    <w:abstractNumId w:val="23"/>
  </w:num>
  <w:num w:numId="33" w16cid:durableId="1454246824">
    <w:abstractNumId w:val="32"/>
  </w:num>
  <w:num w:numId="34" w16cid:durableId="2019892112">
    <w:abstractNumId w:val="28"/>
  </w:num>
  <w:num w:numId="35" w16cid:durableId="1544827487">
    <w:abstractNumId w:val="21"/>
  </w:num>
  <w:num w:numId="36" w16cid:durableId="19308904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3237255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059C"/>
    <w:rsid w:val="00004BE6"/>
    <w:rsid w:val="000120FF"/>
    <w:rsid w:val="0005429B"/>
    <w:rsid w:val="00061D28"/>
    <w:rsid w:val="000667E2"/>
    <w:rsid w:val="00075554"/>
    <w:rsid w:val="0008480E"/>
    <w:rsid w:val="000A2A0E"/>
    <w:rsid w:val="000A426F"/>
    <w:rsid w:val="000A7F58"/>
    <w:rsid w:val="000B72FE"/>
    <w:rsid w:val="000C3FD8"/>
    <w:rsid w:val="000D14FA"/>
    <w:rsid w:val="000E44BC"/>
    <w:rsid w:val="000F1BD8"/>
    <w:rsid w:val="001254C5"/>
    <w:rsid w:val="00127DE4"/>
    <w:rsid w:val="00133EE6"/>
    <w:rsid w:val="001577FE"/>
    <w:rsid w:val="00174AF8"/>
    <w:rsid w:val="00177E48"/>
    <w:rsid w:val="00196A1A"/>
    <w:rsid w:val="001A5B9C"/>
    <w:rsid w:val="001D1F0D"/>
    <w:rsid w:val="001E3EBE"/>
    <w:rsid w:val="001E5209"/>
    <w:rsid w:val="001F4A9E"/>
    <w:rsid w:val="001F5682"/>
    <w:rsid w:val="00200D0B"/>
    <w:rsid w:val="00217D2A"/>
    <w:rsid w:val="0022195E"/>
    <w:rsid w:val="002271A2"/>
    <w:rsid w:val="00230F44"/>
    <w:rsid w:val="00236AA1"/>
    <w:rsid w:val="00242DBF"/>
    <w:rsid w:val="00245DF6"/>
    <w:rsid w:val="00252396"/>
    <w:rsid w:val="002811D2"/>
    <w:rsid w:val="00293752"/>
    <w:rsid w:val="002B6388"/>
    <w:rsid w:val="002B7D09"/>
    <w:rsid w:val="002C651A"/>
    <w:rsid w:val="002E48B2"/>
    <w:rsid w:val="002E48C5"/>
    <w:rsid w:val="002F1954"/>
    <w:rsid w:val="002F3E42"/>
    <w:rsid w:val="002F60C0"/>
    <w:rsid w:val="002F6D14"/>
    <w:rsid w:val="00314E53"/>
    <w:rsid w:val="0031548C"/>
    <w:rsid w:val="00321CCC"/>
    <w:rsid w:val="00327D4C"/>
    <w:rsid w:val="00346366"/>
    <w:rsid w:val="00350F9B"/>
    <w:rsid w:val="003566EC"/>
    <w:rsid w:val="003569BE"/>
    <w:rsid w:val="0038661E"/>
    <w:rsid w:val="00386E6F"/>
    <w:rsid w:val="003B2526"/>
    <w:rsid w:val="003C061F"/>
    <w:rsid w:val="003C27AF"/>
    <w:rsid w:val="003C49A4"/>
    <w:rsid w:val="003C56EC"/>
    <w:rsid w:val="003E091E"/>
    <w:rsid w:val="003E27DD"/>
    <w:rsid w:val="00401746"/>
    <w:rsid w:val="004026FE"/>
    <w:rsid w:val="004413B8"/>
    <w:rsid w:val="0045111B"/>
    <w:rsid w:val="00452375"/>
    <w:rsid w:val="00452B23"/>
    <w:rsid w:val="00461595"/>
    <w:rsid w:val="004663B5"/>
    <w:rsid w:val="004D63BC"/>
    <w:rsid w:val="004E3163"/>
    <w:rsid w:val="00506D50"/>
    <w:rsid w:val="0051309B"/>
    <w:rsid w:val="005144E4"/>
    <w:rsid w:val="00525B22"/>
    <w:rsid w:val="00533A12"/>
    <w:rsid w:val="005349B1"/>
    <w:rsid w:val="00536397"/>
    <w:rsid w:val="0055793C"/>
    <w:rsid w:val="00564133"/>
    <w:rsid w:val="00564C80"/>
    <w:rsid w:val="00572ACD"/>
    <w:rsid w:val="00580859"/>
    <w:rsid w:val="005817C7"/>
    <w:rsid w:val="00582DC3"/>
    <w:rsid w:val="00586B39"/>
    <w:rsid w:val="00592216"/>
    <w:rsid w:val="005951AC"/>
    <w:rsid w:val="005A6709"/>
    <w:rsid w:val="005A6BB7"/>
    <w:rsid w:val="005C408C"/>
    <w:rsid w:val="005C4E1A"/>
    <w:rsid w:val="005C66AA"/>
    <w:rsid w:val="005D5802"/>
    <w:rsid w:val="005E205E"/>
    <w:rsid w:val="005E24C3"/>
    <w:rsid w:val="005F0BDB"/>
    <w:rsid w:val="00625156"/>
    <w:rsid w:val="006319DC"/>
    <w:rsid w:val="006476C1"/>
    <w:rsid w:val="00652194"/>
    <w:rsid w:val="00652997"/>
    <w:rsid w:val="00655AAA"/>
    <w:rsid w:val="00666F95"/>
    <w:rsid w:val="00692D65"/>
    <w:rsid w:val="00692F5C"/>
    <w:rsid w:val="00695388"/>
    <w:rsid w:val="006A3113"/>
    <w:rsid w:val="006A578A"/>
    <w:rsid w:val="006B7094"/>
    <w:rsid w:val="006C2531"/>
    <w:rsid w:val="006C3CF1"/>
    <w:rsid w:val="006C68D6"/>
    <w:rsid w:val="006D2D51"/>
    <w:rsid w:val="006E5BAE"/>
    <w:rsid w:val="0071039B"/>
    <w:rsid w:val="00735019"/>
    <w:rsid w:val="00737AFD"/>
    <w:rsid w:val="0074244D"/>
    <w:rsid w:val="00746C69"/>
    <w:rsid w:val="00760FFC"/>
    <w:rsid w:val="00772E69"/>
    <w:rsid w:val="0077362B"/>
    <w:rsid w:val="007906C0"/>
    <w:rsid w:val="00795283"/>
    <w:rsid w:val="007A7D0D"/>
    <w:rsid w:val="007B2353"/>
    <w:rsid w:val="007B3CAF"/>
    <w:rsid w:val="007B55C5"/>
    <w:rsid w:val="007C5F39"/>
    <w:rsid w:val="007C6D70"/>
    <w:rsid w:val="007D0C47"/>
    <w:rsid w:val="007D2524"/>
    <w:rsid w:val="007E414C"/>
    <w:rsid w:val="007F15A6"/>
    <w:rsid w:val="007F7EAA"/>
    <w:rsid w:val="008076FA"/>
    <w:rsid w:val="00811BBE"/>
    <w:rsid w:val="00817AD0"/>
    <w:rsid w:val="008320C0"/>
    <w:rsid w:val="00837F87"/>
    <w:rsid w:val="008456CB"/>
    <w:rsid w:val="00845CBA"/>
    <w:rsid w:val="0088695A"/>
    <w:rsid w:val="008A040B"/>
    <w:rsid w:val="008A31B6"/>
    <w:rsid w:val="008A48D2"/>
    <w:rsid w:val="008B6049"/>
    <w:rsid w:val="008B6FCB"/>
    <w:rsid w:val="008D58BA"/>
    <w:rsid w:val="008E6099"/>
    <w:rsid w:val="008E672A"/>
    <w:rsid w:val="008E7536"/>
    <w:rsid w:val="00902BB6"/>
    <w:rsid w:val="00910BB2"/>
    <w:rsid w:val="0094253D"/>
    <w:rsid w:val="0094605F"/>
    <w:rsid w:val="009463BB"/>
    <w:rsid w:val="009548A8"/>
    <w:rsid w:val="00986060"/>
    <w:rsid w:val="00995C12"/>
    <w:rsid w:val="009B2B7E"/>
    <w:rsid w:val="009B69C2"/>
    <w:rsid w:val="009D26D4"/>
    <w:rsid w:val="009D2CEC"/>
    <w:rsid w:val="009D3AF8"/>
    <w:rsid w:val="009D647F"/>
    <w:rsid w:val="009D6FB1"/>
    <w:rsid w:val="009F7DF1"/>
    <w:rsid w:val="00A10AB0"/>
    <w:rsid w:val="00A1518D"/>
    <w:rsid w:val="00A15AF2"/>
    <w:rsid w:val="00A41075"/>
    <w:rsid w:val="00A45E65"/>
    <w:rsid w:val="00A61052"/>
    <w:rsid w:val="00A73B67"/>
    <w:rsid w:val="00A763F7"/>
    <w:rsid w:val="00AC3299"/>
    <w:rsid w:val="00AC39E9"/>
    <w:rsid w:val="00AD2348"/>
    <w:rsid w:val="00AF3548"/>
    <w:rsid w:val="00B04DFF"/>
    <w:rsid w:val="00B13FFD"/>
    <w:rsid w:val="00B15A6D"/>
    <w:rsid w:val="00B233B6"/>
    <w:rsid w:val="00B33666"/>
    <w:rsid w:val="00B417D4"/>
    <w:rsid w:val="00B42B0E"/>
    <w:rsid w:val="00B4525E"/>
    <w:rsid w:val="00B55465"/>
    <w:rsid w:val="00B66A3E"/>
    <w:rsid w:val="00B70E36"/>
    <w:rsid w:val="00BA6D5E"/>
    <w:rsid w:val="00BC386B"/>
    <w:rsid w:val="00BE1EFF"/>
    <w:rsid w:val="00BF414D"/>
    <w:rsid w:val="00C20C8A"/>
    <w:rsid w:val="00C320C6"/>
    <w:rsid w:val="00C557B7"/>
    <w:rsid w:val="00C74F1D"/>
    <w:rsid w:val="00C75BCC"/>
    <w:rsid w:val="00C95FCD"/>
    <w:rsid w:val="00CB0E8B"/>
    <w:rsid w:val="00CB12BE"/>
    <w:rsid w:val="00CB3A2A"/>
    <w:rsid w:val="00CC0422"/>
    <w:rsid w:val="00CE088F"/>
    <w:rsid w:val="00CF6F74"/>
    <w:rsid w:val="00D314E1"/>
    <w:rsid w:val="00D332DB"/>
    <w:rsid w:val="00D53A8A"/>
    <w:rsid w:val="00D551DA"/>
    <w:rsid w:val="00D57130"/>
    <w:rsid w:val="00D67594"/>
    <w:rsid w:val="00D74571"/>
    <w:rsid w:val="00D95BAA"/>
    <w:rsid w:val="00D95BB8"/>
    <w:rsid w:val="00DA11EA"/>
    <w:rsid w:val="00DB0525"/>
    <w:rsid w:val="00DB4A29"/>
    <w:rsid w:val="00DE7499"/>
    <w:rsid w:val="00E004D1"/>
    <w:rsid w:val="00E03080"/>
    <w:rsid w:val="00E107EF"/>
    <w:rsid w:val="00E37B82"/>
    <w:rsid w:val="00E57E5C"/>
    <w:rsid w:val="00E621EF"/>
    <w:rsid w:val="00E71C6D"/>
    <w:rsid w:val="00E77287"/>
    <w:rsid w:val="00E80474"/>
    <w:rsid w:val="00E86899"/>
    <w:rsid w:val="00E90A6C"/>
    <w:rsid w:val="00EA119F"/>
    <w:rsid w:val="00EB5EE1"/>
    <w:rsid w:val="00EC50CC"/>
    <w:rsid w:val="00ED0023"/>
    <w:rsid w:val="00EE0E89"/>
    <w:rsid w:val="00EF1A85"/>
    <w:rsid w:val="00EF1CF3"/>
    <w:rsid w:val="00F06677"/>
    <w:rsid w:val="00F16937"/>
    <w:rsid w:val="00F30166"/>
    <w:rsid w:val="00F303D6"/>
    <w:rsid w:val="00F43153"/>
    <w:rsid w:val="00F530DD"/>
    <w:rsid w:val="00F534E0"/>
    <w:rsid w:val="00F63FAA"/>
    <w:rsid w:val="00F721D9"/>
    <w:rsid w:val="00FA7D8B"/>
    <w:rsid w:val="00FC5C8D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314E1"/>
    <w:pPr>
      <w:spacing w:before="100" w:beforeAutospacing="1" w:after="120" w:afterAutospacing="1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4E1"/>
    <w:rPr>
      <w:sz w:val="24"/>
      <w:szCs w:val="24"/>
      <w:lang w:val="x-none" w:eastAsia="x-none"/>
    </w:rPr>
  </w:style>
  <w:style w:type="character" w:styleId="Uwydatnienie">
    <w:name w:val="Emphasis"/>
    <w:qFormat/>
    <w:rsid w:val="00D314E1"/>
    <w:rPr>
      <w:i/>
      <w:iCs/>
    </w:rPr>
  </w:style>
  <w:style w:type="paragraph" w:styleId="NormalnyWeb">
    <w:name w:val="Normal (Web)"/>
    <w:basedOn w:val="Normalny"/>
    <w:uiPriority w:val="99"/>
    <w:unhideWhenUsed/>
    <w:rsid w:val="00D314E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D31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14E1"/>
    <w:rPr>
      <w:sz w:val="24"/>
      <w:szCs w:val="24"/>
      <w:lang w:val="x-none" w:eastAsia="x-none"/>
    </w:rPr>
  </w:style>
  <w:style w:type="paragraph" w:customStyle="1" w:styleId="Default">
    <w:name w:val="Default"/>
    <w:rsid w:val="00D314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5429B"/>
  </w:style>
  <w:style w:type="character" w:customStyle="1" w:styleId="NagwekZnak">
    <w:name w:val="Nagłówek Znak"/>
    <w:basedOn w:val="Domylnaczcionkaakapitu"/>
    <w:link w:val="Nagwek"/>
    <w:uiPriority w:val="99"/>
    <w:rsid w:val="00E71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B4CE-57C2-4496-BC19-0321DFD5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308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56</cp:revision>
  <cp:lastPrinted>2023-09-08T10:51:00Z</cp:lastPrinted>
  <dcterms:created xsi:type="dcterms:W3CDTF">2023-01-02T10:42:00Z</dcterms:created>
  <dcterms:modified xsi:type="dcterms:W3CDTF">2025-03-26T07:25:00Z</dcterms:modified>
</cp:coreProperties>
</file>